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6CE8" w14:textId="1A98BF08" w:rsidR="008231C0" w:rsidRPr="00D94041" w:rsidRDefault="00A9733B" w:rsidP="00A9733B">
      <w:pPr>
        <w:pStyle w:val="Heading2"/>
      </w:pPr>
      <w:r>
        <w:t xml:space="preserve">AUDIENCE OF ONE SERVICES, INC. </w:t>
      </w:r>
      <w:sdt>
        <w:sdtPr>
          <w:alias w:val="Cordially invites you to our:"/>
          <w:tag w:val="Cordially invites you to our:"/>
          <w:id w:val="959149535"/>
          <w:placeholder>
            <w:docPart w:val="78F9A6DA9478499CA0E814248D6E1D10"/>
          </w:placeholder>
          <w:temporary/>
          <w:showingPlcHdr/>
          <w15:appearance w15:val="hidden"/>
        </w:sdtPr>
        <w:sdtEndPr/>
        <w:sdtContent>
          <w:r w:rsidR="008231C0" w:rsidRPr="00D94041">
            <w:t>Cordially invites you to our</w:t>
          </w:r>
        </w:sdtContent>
      </w:sdt>
    </w:p>
    <w:p w14:paraId="79D7C224" w14:textId="1238479A" w:rsidR="00BB4684" w:rsidRPr="001227AA" w:rsidRDefault="00A9733B" w:rsidP="00D94041">
      <w:pPr>
        <w:pStyle w:val="Heading1"/>
        <w:rPr>
          <w:sz w:val="72"/>
          <w:szCs w:val="72"/>
        </w:rPr>
      </w:pPr>
      <w:r w:rsidRPr="001227AA">
        <w:rPr>
          <w:sz w:val="72"/>
          <w:szCs w:val="72"/>
        </w:rPr>
        <w:t>Annual Fundraiser</w:t>
      </w:r>
    </w:p>
    <w:p w14:paraId="653FD251" w14:textId="32F486F3" w:rsidR="00BB4684" w:rsidRPr="00D94041" w:rsidRDefault="00A9733B" w:rsidP="006867EC">
      <w:pPr>
        <w:pStyle w:val="Heading2"/>
      </w:pPr>
      <w:r>
        <w:t>11/25/2023</w:t>
      </w:r>
    </w:p>
    <w:p w14:paraId="5C74555A" w14:textId="31FD02CF" w:rsidR="00BB4684" w:rsidRPr="00D94041" w:rsidRDefault="001227AA">
      <w:pPr>
        <w:pStyle w:val="Heading3"/>
      </w:pPr>
      <w:sdt>
        <w:sdtPr>
          <w:alias w:val="Enter party start time:"/>
          <w:tag w:val="Enter party start time:"/>
          <w:id w:val="1302271517"/>
          <w:placeholder>
            <w:docPart w:val="4FAFFF106F844E1D9B113B4AD4CF92B2"/>
          </w:placeholder>
          <w:temporary/>
          <w:showingPlcHdr/>
          <w15:appearance w15:val="hidden"/>
        </w:sdtPr>
        <w:sdtEndPr/>
        <w:sdtContent>
          <w:r w:rsidR="009B3E24" w:rsidRPr="00D94041">
            <w:t>Time</w:t>
          </w:r>
        </w:sdtContent>
      </w:sdt>
      <w:r w:rsidR="009B3E24" w:rsidRPr="00D94041">
        <w:t xml:space="preserve"> </w:t>
      </w:r>
      <w:r w:rsidR="00A9733B">
        <w:t xml:space="preserve">10 A.M. </w:t>
      </w:r>
      <w:r w:rsidR="009B3E24" w:rsidRPr="00D94041">
        <w:t xml:space="preserve">TO </w:t>
      </w:r>
      <w:r w:rsidR="00A9733B">
        <w:t>1</w:t>
      </w:r>
      <w:r w:rsidR="009B3E24" w:rsidRPr="00D94041">
        <w:t xml:space="preserve"> </w:t>
      </w:r>
      <w:sdt>
        <w:sdtPr>
          <w:alias w:val="Enter PM:"/>
          <w:tag w:val="Enter PM:"/>
          <w:id w:val="894936449"/>
          <w:placeholder>
            <w:docPart w:val="055C048F95504E50875BA6BDA69D2D3A"/>
          </w:placeholder>
          <w:temporary/>
          <w:showingPlcHdr/>
          <w15:appearance w15:val="hidden"/>
        </w:sdtPr>
        <w:sdtEndPr/>
        <w:sdtContent>
          <w:r w:rsidR="00FE6B41" w:rsidRPr="00D94041">
            <w:t>P.M.</w:t>
          </w:r>
        </w:sdtContent>
      </w:sdt>
    </w:p>
    <w:p w14:paraId="6A7DBDE8" w14:textId="1E9EB708" w:rsidR="00A9733B" w:rsidRDefault="00A9733B" w:rsidP="00D94041">
      <w:r>
        <w:t>$35 SUGGESTED MINIMUM DONATION PER PERSON</w:t>
      </w:r>
    </w:p>
    <w:p w14:paraId="433239AD" w14:textId="77777777" w:rsidR="00A9733B" w:rsidRDefault="00A9733B" w:rsidP="00D94041">
      <w:r>
        <w:t xml:space="preserve">INCLUDES A LIGHT BRUNCH AND A FUN TIME PAINTING CHRISTMAS ORNAMENTS!  THREE ORNAMENTS INCLUDED.  </w:t>
      </w:r>
    </w:p>
    <w:p w14:paraId="14C65BE6" w14:textId="77777777" w:rsidR="00A9733B" w:rsidRDefault="00A9733B" w:rsidP="00D94041"/>
    <w:p w14:paraId="69A5CCA4" w14:textId="78DB6BE0" w:rsidR="00A9733B" w:rsidRDefault="00A9733B" w:rsidP="00D94041">
      <w:r>
        <w:t>EXTRA ORNAMENTS AVAILABLE FOR $3 EACH.</w:t>
      </w:r>
    </w:p>
    <w:p w14:paraId="2544EB20" w14:textId="77777777" w:rsidR="00A9733B" w:rsidRDefault="00A9733B" w:rsidP="00D94041"/>
    <w:p w14:paraId="0805E1E4" w14:textId="6B3C3A66" w:rsidR="00A9733B" w:rsidRDefault="00A9733B" w:rsidP="00D94041">
      <w:r>
        <w:t>ALL SUPPLIES PROVIDED.  NO NEED TO BRING ANYTHING EXCEPT A FESTIVE SPIRIT AND YOUR CREATIVE TALENTS!</w:t>
      </w:r>
    </w:p>
    <w:p w14:paraId="1A5DFDFA" w14:textId="77777777" w:rsidR="00A9733B" w:rsidRDefault="00A9733B" w:rsidP="00D94041"/>
    <w:p w14:paraId="75FB350F" w14:textId="18A8AF69" w:rsidR="00BB4684" w:rsidRPr="00D94041" w:rsidRDefault="00A9733B" w:rsidP="00D94041">
      <w:r>
        <w:t>802 E. 8</w:t>
      </w:r>
      <w:r w:rsidRPr="00A9733B">
        <w:rPr>
          <w:vertAlign w:val="superscript"/>
        </w:rPr>
        <w:t>th</w:t>
      </w:r>
      <w:r>
        <w:t xml:space="preserve"> Street</w:t>
      </w:r>
    </w:p>
    <w:p w14:paraId="412F78B6" w14:textId="3935348F" w:rsidR="00BB4684" w:rsidRDefault="00A9733B">
      <w:r>
        <w:t>New Albany, IN 47150</w:t>
      </w:r>
    </w:p>
    <w:p w14:paraId="14FFE3D5" w14:textId="7892464F" w:rsidR="00A9733B" w:rsidRDefault="00A9733B">
      <w:hyperlink r:id="rId10" w:history="1">
        <w:r w:rsidRPr="008852BD">
          <w:rPr>
            <w:rStyle w:val="Hyperlink"/>
          </w:rPr>
          <w:t>debbie@audienceofoneservices.org</w:t>
        </w:r>
      </w:hyperlink>
    </w:p>
    <w:p w14:paraId="69C1E6D7" w14:textId="77777777" w:rsidR="001227AA" w:rsidRDefault="001227AA"/>
    <w:p w14:paraId="7139A319" w14:textId="1A8EDA45" w:rsidR="00A9733B" w:rsidRDefault="00A9733B">
      <w:r w:rsidRPr="001227AA">
        <w:rPr>
          <w:u w:val="single"/>
        </w:rPr>
        <w:t>All</w:t>
      </w:r>
      <w:r>
        <w:t xml:space="preserve"> proceeds support programming for individuals with </w:t>
      </w:r>
      <w:r w:rsidR="001227AA">
        <w:t xml:space="preserve">intellectual and/or </w:t>
      </w:r>
      <w:r>
        <w:t>developmental disabilities.</w:t>
      </w:r>
    </w:p>
    <w:p w14:paraId="57257A80" w14:textId="77777777" w:rsidR="001227AA" w:rsidRDefault="001227AA"/>
    <w:p w14:paraId="5654374A" w14:textId="246F4080" w:rsidR="001227AA" w:rsidRPr="00D94041" w:rsidRDefault="001227AA">
      <w:r>
        <w:t>Mail in donations can be sent to Audience of One Services, Inc., 800 E. 8</w:t>
      </w:r>
      <w:r w:rsidRPr="001227AA">
        <w:rPr>
          <w:vertAlign w:val="superscript"/>
        </w:rPr>
        <w:t>th</w:t>
      </w:r>
      <w:r>
        <w:t xml:space="preserve"> Street, Ste 212, New Albany, IN 47150</w:t>
      </w:r>
    </w:p>
    <w:sectPr w:rsidR="001227AA" w:rsidRPr="00D94041" w:rsidSect="00734CF0">
      <w:headerReference w:type="default" r:id="rId11"/>
      <w:pgSz w:w="12240" w:h="15840"/>
      <w:pgMar w:top="2592" w:right="2880" w:bottom="2304" w:left="3096" w:header="72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89A0" w14:textId="77777777" w:rsidR="00A9733B" w:rsidRDefault="00A9733B">
      <w:pPr>
        <w:spacing w:line="240" w:lineRule="auto"/>
      </w:pPr>
      <w:r>
        <w:separator/>
      </w:r>
    </w:p>
  </w:endnote>
  <w:endnote w:type="continuationSeparator" w:id="0">
    <w:p w14:paraId="2B6D8DDD" w14:textId="77777777" w:rsidR="00A9733B" w:rsidRDefault="00A97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D6E5" w14:textId="77777777" w:rsidR="00A9733B" w:rsidRDefault="00A9733B">
      <w:pPr>
        <w:spacing w:line="240" w:lineRule="auto"/>
      </w:pPr>
      <w:r>
        <w:separator/>
      </w:r>
    </w:p>
  </w:footnote>
  <w:footnote w:type="continuationSeparator" w:id="0">
    <w:p w14:paraId="54A06A69" w14:textId="77777777" w:rsidR="00A9733B" w:rsidRDefault="00A973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8D87" w14:textId="77777777" w:rsidR="008231C0" w:rsidRDefault="008231C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1" layoutInCell="1" allowOverlap="1" wp14:anchorId="3BF34199" wp14:editId="7E2866F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675120" cy="8924544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4" t="507" r="3895" b="1818"/>
                  <a:stretch/>
                </pic:blipFill>
                <pic:spPr bwMode="auto">
                  <a:xfrm>
                    <a:off x="0" y="0"/>
                    <a:ext cx="6675120" cy="8924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F47C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80F6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60B9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230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2092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0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40D39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6490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E48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B4A8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0592067">
    <w:abstractNumId w:val="9"/>
  </w:num>
  <w:num w:numId="2" w16cid:durableId="1687899920">
    <w:abstractNumId w:val="7"/>
  </w:num>
  <w:num w:numId="3" w16cid:durableId="1999307089">
    <w:abstractNumId w:val="6"/>
  </w:num>
  <w:num w:numId="4" w16cid:durableId="2146506715">
    <w:abstractNumId w:val="5"/>
  </w:num>
  <w:num w:numId="5" w16cid:durableId="1231774273">
    <w:abstractNumId w:val="4"/>
  </w:num>
  <w:num w:numId="6" w16cid:durableId="1290430382">
    <w:abstractNumId w:val="8"/>
  </w:num>
  <w:num w:numId="7" w16cid:durableId="2066683397">
    <w:abstractNumId w:val="3"/>
  </w:num>
  <w:num w:numId="8" w16cid:durableId="205023436">
    <w:abstractNumId w:val="2"/>
  </w:num>
  <w:num w:numId="9" w16cid:durableId="1795446735">
    <w:abstractNumId w:val="1"/>
  </w:num>
  <w:num w:numId="10" w16cid:durableId="145937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3B"/>
    <w:rsid w:val="00035767"/>
    <w:rsid w:val="00107A9E"/>
    <w:rsid w:val="001227AA"/>
    <w:rsid w:val="0014259C"/>
    <w:rsid w:val="00317C0C"/>
    <w:rsid w:val="00345A44"/>
    <w:rsid w:val="00430831"/>
    <w:rsid w:val="0043797A"/>
    <w:rsid w:val="004F53FC"/>
    <w:rsid w:val="00507D48"/>
    <w:rsid w:val="00594B9D"/>
    <w:rsid w:val="00654E55"/>
    <w:rsid w:val="006867EC"/>
    <w:rsid w:val="007207DF"/>
    <w:rsid w:val="00734CF0"/>
    <w:rsid w:val="00747A9D"/>
    <w:rsid w:val="00812B17"/>
    <w:rsid w:val="008231C0"/>
    <w:rsid w:val="008C4631"/>
    <w:rsid w:val="009677DC"/>
    <w:rsid w:val="009B3E24"/>
    <w:rsid w:val="009F433C"/>
    <w:rsid w:val="00A40668"/>
    <w:rsid w:val="00A9733B"/>
    <w:rsid w:val="00B34057"/>
    <w:rsid w:val="00B372E9"/>
    <w:rsid w:val="00BB4684"/>
    <w:rsid w:val="00BF309A"/>
    <w:rsid w:val="00C805F1"/>
    <w:rsid w:val="00D5581F"/>
    <w:rsid w:val="00D94041"/>
    <w:rsid w:val="00DE1EF5"/>
    <w:rsid w:val="00DE2E3C"/>
    <w:rsid w:val="00E115E5"/>
    <w:rsid w:val="00EC76EE"/>
    <w:rsid w:val="00EE0DBB"/>
    <w:rsid w:val="00F01213"/>
    <w:rsid w:val="00F55027"/>
    <w:rsid w:val="00FA3B1C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9D31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31"/>
  </w:style>
  <w:style w:type="paragraph" w:styleId="Heading1">
    <w:name w:val="heading 1"/>
    <w:basedOn w:val="Normal"/>
    <w:next w:val="Normal"/>
    <w:uiPriority w:val="2"/>
    <w:qFormat/>
    <w:rsid w:val="00D94041"/>
    <w:pPr>
      <w:keepNext/>
      <w:keepLines/>
      <w:spacing w:before="600" w:after="600" w:line="1400" w:lineRule="exact"/>
      <w:contextualSpacing/>
      <w:outlineLvl w:val="0"/>
    </w:pPr>
    <w:rPr>
      <w:rFonts w:asciiTheme="majorHAnsi" w:eastAsiaTheme="majorEastAsia" w:hAnsiTheme="majorHAnsi" w:cstheme="majorBidi"/>
      <w:b/>
      <w:bCs/>
      <w:color w:val="C0504D" w:themeColor="accent2"/>
      <w:sz w:val="140"/>
      <w:szCs w:val="14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uiPriority w:val="2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bCs/>
      <w:caps/>
      <w:sz w:val="36"/>
      <w:szCs w:val="36"/>
    </w:rPr>
  </w:style>
  <w:style w:type="paragraph" w:styleId="Heading3">
    <w:name w:val="heading 3"/>
    <w:basedOn w:val="Normal"/>
    <w:next w:val="Normal"/>
    <w:uiPriority w:val="2"/>
    <w:unhideWhenUsed/>
    <w:qFormat/>
    <w:rsid w:val="004F53FC"/>
    <w:pPr>
      <w:keepNext/>
      <w:keepLines/>
      <w:spacing w:before="40" w:after="600"/>
      <w:contextualSpacing/>
      <w:outlineLvl w:val="2"/>
    </w:pPr>
    <w:rPr>
      <w:rFonts w:asciiTheme="majorHAnsi" w:eastAsiaTheme="majorEastAsia" w:hAnsiTheme="majorHAnsi" w:cstheme="majorBidi"/>
      <w:b/>
      <w:bCs/>
      <w:color w:val="C0504D" w:themeColor="accent2"/>
      <w:sz w:val="28"/>
      <w:szCs w:val="28"/>
    </w:rPr>
  </w:style>
  <w:style w:type="paragraph" w:styleId="Heading4">
    <w:name w:val="heading 4"/>
    <w:basedOn w:val="Normal"/>
    <w:next w:val="Normal"/>
    <w:uiPriority w:val="2"/>
    <w:unhideWhenUsed/>
    <w:qFormat/>
    <w:rsid w:val="004F53FC"/>
    <w:pPr>
      <w:keepNext/>
      <w:keepLines/>
      <w:spacing w:after="6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107A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107A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107A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107A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107A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1EF5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F5"/>
  </w:style>
  <w:style w:type="paragraph" w:styleId="Footer">
    <w:name w:val="footer"/>
    <w:basedOn w:val="Normal"/>
    <w:link w:val="FooterChar"/>
    <w:uiPriority w:val="99"/>
    <w:unhideWhenUsed/>
    <w:rsid w:val="008231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1C0"/>
  </w:style>
  <w:style w:type="paragraph" w:styleId="BalloonText">
    <w:name w:val="Balloon Text"/>
    <w:basedOn w:val="Normal"/>
    <w:link w:val="BalloonTextChar"/>
    <w:uiPriority w:val="99"/>
    <w:semiHidden/>
    <w:unhideWhenUsed/>
    <w:rsid w:val="00107A9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07A9E"/>
  </w:style>
  <w:style w:type="paragraph" w:styleId="BlockText">
    <w:name w:val="Block Text"/>
    <w:basedOn w:val="Normal"/>
    <w:uiPriority w:val="99"/>
    <w:semiHidden/>
    <w:unhideWhenUsed/>
    <w:rsid w:val="00107A9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07A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7A9E"/>
  </w:style>
  <w:style w:type="paragraph" w:styleId="BodyText2">
    <w:name w:val="Body Text 2"/>
    <w:basedOn w:val="Normal"/>
    <w:link w:val="BodyText2Char"/>
    <w:uiPriority w:val="99"/>
    <w:semiHidden/>
    <w:unhideWhenUsed/>
    <w:rsid w:val="00107A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7A9E"/>
  </w:style>
  <w:style w:type="paragraph" w:styleId="BodyText3">
    <w:name w:val="Body Text 3"/>
    <w:basedOn w:val="Normal"/>
    <w:link w:val="BodyText3Char"/>
    <w:uiPriority w:val="99"/>
    <w:semiHidden/>
    <w:unhideWhenUsed/>
    <w:rsid w:val="00107A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7A9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7A9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7A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7A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7A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7A9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7A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7A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7A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7A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7A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07A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7A9E"/>
    <w:pPr>
      <w:spacing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07A9E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7A9E"/>
  </w:style>
  <w:style w:type="table" w:styleId="ColorfulGrid">
    <w:name w:val="Colorful Grid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07A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A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A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A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7A9E"/>
  </w:style>
  <w:style w:type="character" w:customStyle="1" w:styleId="DateChar">
    <w:name w:val="Date Char"/>
    <w:basedOn w:val="DefaultParagraphFont"/>
    <w:link w:val="Date"/>
    <w:uiPriority w:val="99"/>
    <w:semiHidden/>
    <w:rsid w:val="00107A9E"/>
  </w:style>
  <w:style w:type="paragraph" w:styleId="DocumentMap">
    <w:name w:val="Document Map"/>
    <w:basedOn w:val="Normal"/>
    <w:link w:val="DocumentMapChar"/>
    <w:uiPriority w:val="99"/>
    <w:semiHidden/>
    <w:unhideWhenUsed/>
    <w:rsid w:val="00107A9E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7A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07A9E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07A9E"/>
  </w:style>
  <w:style w:type="character" w:styleId="Emphasis">
    <w:name w:val="Emphasis"/>
    <w:basedOn w:val="DefaultParagraphFont"/>
    <w:uiPriority w:val="20"/>
    <w:semiHidden/>
    <w:unhideWhenUsed/>
    <w:rsid w:val="00107A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07A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7A9E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7A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07A9E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7A9E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07A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A9E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A9E"/>
    <w:rPr>
      <w:szCs w:val="20"/>
    </w:rPr>
  </w:style>
  <w:style w:type="table" w:styleId="GridTable1Light">
    <w:name w:val="Grid Table 1 Light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2"/>
    <w:semiHidden/>
    <w:rsid w:val="00107A9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07A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07A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07A9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07A9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07A9E"/>
  </w:style>
  <w:style w:type="paragraph" w:styleId="HTMLAddress">
    <w:name w:val="HTML Address"/>
    <w:basedOn w:val="Normal"/>
    <w:link w:val="HTMLAddressChar"/>
    <w:uiPriority w:val="99"/>
    <w:semiHidden/>
    <w:unhideWhenUsed/>
    <w:rsid w:val="00107A9E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7A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A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07A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07A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07A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7A9E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7A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07A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07A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07A9E"/>
    <w:rPr>
      <w:i/>
      <w:iCs/>
    </w:rPr>
  </w:style>
  <w:style w:type="character" w:styleId="Hyperlink">
    <w:name w:val="Hyperlink"/>
    <w:basedOn w:val="DefaultParagraphFont"/>
    <w:uiPriority w:val="99"/>
    <w:unhideWhenUsed/>
    <w:rsid w:val="00107A9E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7A9E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7A9E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7A9E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7A9E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7A9E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7A9E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7A9E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7A9E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7A9E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7A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7A9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7A9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7A9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7A9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07A9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07A9E"/>
  </w:style>
  <w:style w:type="paragraph" w:styleId="List">
    <w:name w:val="List"/>
    <w:basedOn w:val="Normal"/>
    <w:uiPriority w:val="99"/>
    <w:semiHidden/>
    <w:unhideWhenUsed/>
    <w:rsid w:val="00107A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07A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07A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07A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07A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07A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07A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07A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07A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07A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07A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7A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7A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7A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7A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07A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07A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07A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07A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07A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07A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07A9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07A9E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07A9E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07A9E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07A9E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07A9E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07A9E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07A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07A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07A9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07A9E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07A9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7A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7A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107A9E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107A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07A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7A9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7A9E"/>
  </w:style>
  <w:style w:type="character" w:styleId="PageNumber">
    <w:name w:val="page number"/>
    <w:basedOn w:val="DefaultParagraphFont"/>
    <w:uiPriority w:val="99"/>
    <w:semiHidden/>
    <w:unhideWhenUsed/>
    <w:rsid w:val="00107A9E"/>
  </w:style>
  <w:style w:type="table" w:styleId="PlainTable1">
    <w:name w:val="Plain Table 1"/>
    <w:basedOn w:val="TableNormal"/>
    <w:uiPriority w:val="41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07A9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07A9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07A9E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7A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07A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07A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7A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7A9E"/>
  </w:style>
  <w:style w:type="paragraph" w:styleId="Signature">
    <w:name w:val="Signature"/>
    <w:basedOn w:val="Normal"/>
    <w:link w:val="SignatureChar"/>
    <w:uiPriority w:val="99"/>
    <w:semiHidden/>
    <w:unhideWhenUsed/>
    <w:rsid w:val="00107A9E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7A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07A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07A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107A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07A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07A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07A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07A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07A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07A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07A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07A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07A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07A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07A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07A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07A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07A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07A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07A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07A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07A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07A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07A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07A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07A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07A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07A9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07A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07A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07A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07A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07A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07A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07A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07A9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07A9E"/>
  </w:style>
  <w:style w:type="table" w:styleId="TableProfessional">
    <w:name w:val="Table Professional"/>
    <w:basedOn w:val="TableNormal"/>
    <w:uiPriority w:val="99"/>
    <w:semiHidden/>
    <w:unhideWhenUsed/>
    <w:rsid w:val="00107A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07A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07A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07A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07A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07A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0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07A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07A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07A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107A9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0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07A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07A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07A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07A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07A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07A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07A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07A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07A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07A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7A9E"/>
    <w:pPr>
      <w:spacing w:before="240" w:after="0" w:line="276" w:lineRule="auto"/>
      <w:contextualSpacing w:val="0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97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ebbie@audienceofoneservic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32426\AppData\Roaming\Microsoft\Templates\Company%20holiday%20party%20invi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F9A6DA9478499CA0E814248D6E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6647-D8F3-4CC4-8D53-99DD4FAAA80E}"/>
      </w:docPartPr>
      <w:docPartBody>
        <w:p w:rsidR="00000000" w:rsidRDefault="000E76B0">
          <w:pPr>
            <w:pStyle w:val="78F9A6DA9478499CA0E814248D6E1D10"/>
          </w:pPr>
          <w:r w:rsidRPr="00D94041">
            <w:t>Cordially invites you to our</w:t>
          </w:r>
        </w:p>
      </w:docPartBody>
    </w:docPart>
    <w:docPart>
      <w:docPartPr>
        <w:name w:val="4FAFFF106F844E1D9B113B4AD4CF9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CDEA9-6F72-438E-8DF9-8AE9BED7A369}"/>
      </w:docPartPr>
      <w:docPartBody>
        <w:p w:rsidR="00000000" w:rsidRDefault="000E76B0">
          <w:pPr>
            <w:pStyle w:val="4FAFFF106F844E1D9B113B4AD4CF92B2"/>
          </w:pPr>
          <w:r w:rsidRPr="00D94041">
            <w:t>Time</w:t>
          </w:r>
        </w:p>
      </w:docPartBody>
    </w:docPart>
    <w:docPart>
      <w:docPartPr>
        <w:name w:val="055C048F95504E50875BA6BDA69D2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A440-4A8D-44BA-B18A-F961D5856D6E}"/>
      </w:docPartPr>
      <w:docPartBody>
        <w:p w:rsidR="00000000" w:rsidRDefault="000E76B0">
          <w:pPr>
            <w:pStyle w:val="055C048F95504E50875BA6BDA69D2D3A"/>
          </w:pPr>
          <w:r w:rsidRPr="00D94041">
            <w:t>P.M.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6C8E435D2245E0A62868F187CF97FB">
    <w:name w:val="1A6C8E435D2245E0A62868F187CF97FB"/>
  </w:style>
  <w:style w:type="paragraph" w:customStyle="1" w:styleId="78F9A6DA9478499CA0E814248D6E1D10">
    <w:name w:val="78F9A6DA9478499CA0E814248D6E1D10"/>
  </w:style>
  <w:style w:type="paragraph" w:customStyle="1" w:styleId="01C006E881AF461A85E8B09641F71BF3">
    <w:name w:val="01C006E881AF461A85E8B09641F71BF3"/>
  </w:style>
  <w:style w:type="paragraph" w:customStyle="1" w:styleId="1407053366CE4390BE0ED720B0676872">
    <w:name w:val="1407053366CE4390BE0ED720B0676872"/>
  </w:style>
  <w:style w:type="paragraph" w:customStyle="1" w:styleId="4FAFFF106F844E1D9B113B4AD4CF92B2">
    <w:name w:val="4FAFFF106F844E1D9B113B4AD4CF92B2"/>
  </w:style>
  <w:style w:type="paragraph" w:customStyle="1" w:styleId="1123DBEFD9C344F9B70579E4CFD67BCC">
    <w:name w:val="1123DBEFD9C344F9B70579E4CFD67BCC"/>
  </w:style>
  <w:style w:type="paragraph" w:customStyle="1" w:styleId="055C048F95504E50875BA6BDA69D2D3A">
    <w:name w:val="055C048F95504E50875BA6BDA69D2D3A"/>
  </w:style>
  <w:style w:type="paragraph" w:customStyle="1" w:styleId="DD342551BAC24E7EAAAD7C517BD1A7BA">
    <w:name w:val="DD342551BAC24E7EAAAD7C517BD1A7BA"/>
  </w:style>
  <w:style w:type="paragraph" w:customStyle="1" w:styleId="EFA1017B8496412CB2E7837107C3E36D">
    <w:name w:val="EFA1017B8496412CB2E7837107C3E36D"/>
  </w:style>
  <w:style w:type="paragraph" w:customStyle="1" w:styleId="367A1543DCC24B3C86D4DFF34C70DDEA">
    <w:name w:val="367A1543DCC24B3C86D4DFF34C70DDEA"/>
  </w:style>
  <w:style w:type="paragraph" w:customStyle="1" w:styleId="3751D26D42AD4CDCAD9D55E0BEBF7A4E">
    <w:name w:val="3751D26D42AD4CDCAD9D55E0BEBF7A4E"/>
  </w:style>
  <w:style w:type="paragraph" w:customStyle="1" w:styleId="D9FFACCDB2CD43E2B8818AADB7D24174">
    <w:name w:val="D9FFACCDB2CD43E2B8818AADB7D24174"/>
  </w:style>
  <w:style w:type="character" w:styleId="Strong">
    <w:name w:val="Strong"/>
    <w:basedOn w:val="DefaultParagraphFont"/>
    <w:uiPriority w:val="4"/>
    <w:qFormat/>
    <w:rPr>
      <w:b/>
      <w:bCs/>
    </w:rPr>
  </w:style>
  <w:style w:type="paragraph" w:customStyle="1" w:styleId="5D886ED6BD224AFE9F9B5E3DF859D29C">
    <w:name w:val="5D886ED6BD224AFE9F9B5E3DF859D29C"/>
  </w:style>
  <w:style w:type="paragraph" w:customStyle="1" w:styleId="6392F1D038DC4EAF93FE26079071257F">
    <w:name w:val="6392F1D038DC4EAF93FE260790712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6AAB9-1810-4E23-A0B9-A89F2C06FB3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D2A0E9E-50B4-4730-B5F2-83C2F5D7B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A8172-5C45-4789-8FC8-10D3ABE27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holiday party invitation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2023-11-10T18:31:00Z</dcterms:created>
  <dcterms:modified xsi:type="dcterms:W3CDTF">2023-11-10T18:44:00Z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